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F3B8" w14:textId="355E49A4" w:rsidR="00485BAD" w:rsidRDefault="00FA4EC3" w:rsidP="00AB026F">
      <w:pPr>
        <w:pStyle w:val="Title"/>
        <w:jc w:val="center"/>
        <w:rPr>
          <w:rFonts w:ascii="Calibri Light" w:hAnsi="Calibri Light" w:cs="Calibri Light"/>
          <w:sz w:val="52"/>
          <w:szCs w:val="52"/>
          <w:lang w:val="en-US"/>
        </w:rPr>
      </w:pPr>
      <w:proofErr w:type="spellStart"/>
      <w:r>
        <w:rPr>
          <w:rFonts w:ascii="Calibri Light" w:hAnsi="Calibri Light" w:cs="Calibri Light"/>
          <w:sz w:val="52"/>
          <w:szCs w:val="52"/>
          <w:lang w:val="en-US"/>
        </w:rPr>
        <w:t>UCAO</w:t>
      </w:r>
      <w:proofErr w:type="spellEnd"/>
      <w:r w:rsidR="00F22043">
        <w:rPr>
          <w:rFonts w:ascii="Calibri Light" w:hAnsi="Calibri Light" w:cs="Calibri Light"/>
          <w:sz w:val="52"/>
          <w:szCs w:val="52"/>
          <w:lang w:val="en-US"/>
        </w:rPr>
        <w:t xml:space="preserve"> (</w:t>
      </w:r>
      <w:proofErr w:type="spellStart"/>
      <w:r w:rsidR="00F22043" w:rsidRPr="00F22043">
        <w:rPr>
          <w:rFonts w:ascii="Calibri Light" w:hAnsi="Calibri Light" w:cs="Calibri Light"/>
          <w:sz w:val="52"/>
          <w:szCs w:val="52"/>
          <w:lang w:val="en-US"/>
        </w:rPr>
        <w:t>TJH</w:t>
      </w:r>
      <w:proofErr w:type="spellEnd"/>
      <w:r w:rsidR="00F22043" w:rsidRPr="00F22043">
        <w:rPr>
          <w:rFonts w:ascii="Calibri Light" w:hAnsi="Calibri Light" w:cs="Calibri Light"/>
          <w:sz w:val="52"/>
          <w:szCs w:val="52"/>
          <w:lang w:val="en-US"/>
        </w:rPr>
        <w:t xml:space="preserve"> or </w:t>
      </w:r>
      <w:proofErr w:type="spellStart"/>
      <w:r w:rsidR="00F22043" w:rsidRPr="00F22043">
        <w:rPr>
          <w:rFonts w:ascii="Calibri Light" w:hAnsi="Calibri Light" w:cs="Calibri Light"/>
          <w:sz w:val="52"/>
          <w:szCs w:val="52"/>
          <w:lang w:val="en-US"/>
        </w:rPr>
        <w:t>SHwNMS</w:t>
      </w:r>
      <w:proofErr w:type="spellEnd"/>
      <w:r w:rsidR="00F22043">
        <w:rPr>
          <w:rFonts w:ascii="Calibri Light" w:hAnsi="Calibri Light" w:cs="Calibri Light"/>
          <w:sz w:val="52"/>
          <w:szCs w:val="52"/>
          <w:lang w:val="en-US"/>
        </w:rPr>
        <w:t>)</w:t>
      </w:r>
      <w:r>
        <w:rPr>
          <w:rFonts w:ascii="Calibri Light" w:hAnsi="Calibri Light" w:cs="Calibri Light"/>
          <w:sz w:val="52"/>
          <w:szCs w:val="52"/>
          <w:lang w:val="en-US"/>
        </w:rPr>
        <w:t xml:space="preserve"> </w:t>
      </w:r>
      <w:r w:rsidR="00D91A16">
        <w:rPr>
          <w:rFonts w:ascii="Calibri Light" w:hAnsi="Calibri Light" w:cs="Calibri Light"/>
          <w:sz w:val="52"/>
          <w:szCs w:val="52"/>
          <w:lang w:val="en-US"/>
        </w:rPr>
        <w:t xml:space="preserve">Prize </w:t>
      </w:r>
      <w:r w:rsidR="00485BAD">
        <w:rPr>
          <w:rFonts w:ascii="Calibri Light" w:hAnsi="Calibri Light" w:cs="Calibri Light"/>
          <w:sz w:val="52"/>
          <w:szCs w:val="52"/>
          <w:lang w:val="en-US"/>
        </w:rPr>
        <w:t>Sheet</w:t>
      </w:r>
      <w:r w:rsidR="00F807F6">
        <w:rPr>
          <w:rFonts w:ascii="Calibri Light" w:hAnsi="Calibri Light" w:cs="Calibri Light"/>
          <w:sz w:val="52"/>
          <w:szCs w:val="52"/>
          <w:lang w:val="en-US"/>
        </w:rPr>
        <w:t xml:space="preserve"> 20</w:t>
      </w:r>
      <w:r w:rsidR="003B6630">
        <w:rPr>
          <w:rFonts w:ascii="Calibri Light" w:hAnsi="Calibri Light" w:cs="Calibri Light"/>
          <w:sz w:val="52"/>
          <w:szCs w:val="52"/>
          <w:lang w:val="en-US"/>
        </w:rPr>
        <w:t>25/26</w:t>
      </w:r>
    </w:p>
    <w:p w14:paraId="306D6FA2" w14:textId="77777777" w:rsidR="00FA4EC3" w:rsidRDefault="00FA4EC3" w:rsidP="00FA4EC3">
      <w:pPr>
        <w:pStyle w:val="Title"/>
        <w:jc w:val="center"/>
        <w:rPr>
          <w:rFonts w:ascii="Calibri Light" w:hAnsi="Calibri Light" w:cs="Calibri Light"/>
          <w:sz w:val="52"/>
          <w:szCs w:val="52"/>
          <w:lang w:val="en-US"/>
        </w:rPr>
      </w:pPr>
    </w:p>
    <w:p w14:paraId="1FE6709C" w14:textId="6AFA6E6B" w:rsidR="00E30C2E" w:rsidRPr="00F22043" w:rsidRDefault="006A33C2" w:rsidP="00FA4EC3">
      <w:pPr>
        <w:pStyle w:val="Title"/>
        <w:rPr>
          <w:rFonts w:ascii="Calibri Light" w:hAnsi="Calibri Light" w:cs="Calibri Light"/>
          <w:sz w:val="52"/>
          <w:szCs w:val="52"/>
          <w:u w:val="single"/>
          <w:lang w:val="en-US"/>
        </w:rPr>
      </w:pPr>
      <w:r>
        <w:rPr>
          <w:rFonts w:ascii="Calibri Light" w:hAnsi="Calibri Light" w:cs="Calibri Light"/>
          <w:sz w:val="52"/>
          <w:szCs w:val="52"/>
          <w:lang w:val="en-US"/>
        </w:rPr>
        <w:t>D</w:t>
      </w:r>
      <w:r w:rsidR="00BD4791">
        <w:rPr>
          <w:rFonts w:ascii="Calibri Light" w:hAnsi="Calibri Light" w:cs="Calibri Light"/>
          <w:sz w:val="52"/>
          <w:szCs w:val="52"/>
          <w:lang w:val="en-US"/>
        </w:rPr>
        <w:t>epartment</w:t>
      </w:r>
      <w:r w:rsidR="00F22043">
        <w:rPr>
          <w:rFonts w:ascii="Calibri Light" w:hAnsi="Calibri Light" w:cs="Calibri Light"/>
          <w:sz w:val="52"/>
          <w:szCs w:val="52"/>
          <w:lang w:val="en-US"/>
        </w:rPr>
        <w:t>/</w:t>
      </w:r>
      <w:r w:rsidR="00BD4791">
        <w:rPr>
          <w:rFonts w:ascii="Calibri Light" w:hAnsi="Calibri Light" w:cs="Calibri Light"/>
          <w:sz w:val="52"/>
          <w:szCs w:val="52"/>
          <w:lang w:val="en-US"/>
        </w:rPr>
        <w:t>Subject</w:t>
      </w:r>
      <w:r w:rsidR="00485BAD">
        <w:rPr>
          <w:rFonts w:ascii="Calibri Light" w:hAnsi="Calibri Light" w:cs="Calibri Light"/>
          <w:sz w:val="52"/>
          <w:szCs w:val="52"/>
          <w:lang w:val="en-US"/>
        </w:rPr>
        <w:t xml:space="preserve"> Name:</w:t>
      </w:r>
      <w:r w:rsidR="00FA4EC3">
        <w:rPr>
          <w:rFonts w:ascii="Calibri Light" w:hAnsi="Calibri Light" w:cs="Calibri Light"/>
          <w:sz w:val="52"/>
          <w:szCs w:val="52"/>
          <w:lang w:val="en-US"/>
        </w:rPr>
        <w:t xml:space="preserve"> </w:t>
      </w:r>
      <w:r w:rsidR="00F22043">
        <w:rPr>
          <w:rFonts w:ascii="Calibri Light" w:hAnsi="Calibri Light" w:cs="Calibri Light"/>
          <w:sz w:val="52"/>
          <w:szCs w:val="52"/>
          <w:u w:val="single"/>
          <w:lang w:val="en-US"/>
        </w:rPr>
        <w:tab/>
      </w:r>
      <w:r w:rsidR="00F22043">
        <w:rPr>
          <w:rFonts w:ascii="Calibri Light" w:hAnsi="Calibri Light" w:cs="Calibri Light"/>
          <w:sz w:val="52"/>
          <w:szCs w:val="52"/>
          <w:u w:val="single"/>
          <w:lang w:val="en-US"/>
        </w:rPr>
        <w:tab/>
      </w:r>
      <w:r w:rsidR="00F22043">
        <w:rPr>
          <w:rFonts w:ascii="Calibri Light" w:hAnsi="Calibri Light" w:cs="Calibri Light"/>
          <w:sz w:val="52"/>
          <w:szCs w:val="52"/>
          <w:u w:val="single"/>
          <w:lang w:val="en-US"/>
        </w:rPr>
        <w:tab/>
      </w:r>
      <w:r w:rsidR="00F22043">
        <w:rPr>
          <w:rFonts w:ascii="Calibri Light" w:hAnsi="Calibri Light" w:cs="Calibri Light"/>
          <w:sz w:val="52"/>
          <w:szCs w:val="52"/>
          <w:u w:val="single"/>
          <w:lang w:val="en-US"/>
        </w:rPr>
        <w:tab/>
      </w:r>
      <w:r w:rsidR="00F22043">
        <w:rPr>
          <w:rFonts w:ascii="Calibri Light" w:hAnsi="Calibri Light" w:cs="Calibri Light"/>
          <w:sz w:val="52"/>
          <w:szCs w:val="52"/>
          <w:u w:val="single"/>
          <w:lang w:val="en-US"/>
        </w:rPr>
        <w:tab/>
      </w:r>
      <w:r w:rsidR="00F22043">
        <w:rPr>
          <w:rFonts w:ascii="Calibri Light" w:hAnsi="Calibri Light" w:cs="Calibri Light"/>
          <w:sz w:val="52"/>
          <w:szCs w:val="52"/>
          <w:u w:val="single"/>
          <w:lang w:val="en-US"/>
        </w:rPr>
        <w:tab/>
      </w:r>
      <w:r w:rsidR="00F22043">
        <w:rPr>
          <w:rFonts w:ascii="Calibri Light" w:hAnsi="Calibri Light" w:cs="Calibri Light"/>
          <w:sz w:val="52"/>
          <w:szCs w:val="52"/>
          <w:u w:val="single"/>
          <w:lang w:val="en-US"/>
        </w:rPr>
        <w:tab/>
      </w:r>
      <w:r w:rsidR="00F22043">
        <w:rPr>
          <w:rFonts w:ascii="Calibri Light" w:hAnsi="Calibri Light" w:cs="Calibri Light"/>
          <w:sz w:val="52"/>
          <w:szCs w:val="52"/>
          <w:u w:val="single"/>
          <w:lang w:val="en-US"/>
        </w:rPr>
        <w:tab/>
      </w:r>
      <w:r w:rsidR="00F22043">
        <w:rPr>
          <w:rFonts w:ascii="Calibri Light" w:hAnsi="Calibri Light" w:cs="Calibri Light"/>
          <w:sz w:val="52"/>
          <w:szCs w:val="52"/>
          <w:u w:val="single"/>
          <w:lang w:val="en-US"/>
        </w:rPr>
        <w:tab/>
      </w:r>
      <w:r w:rsidR="00F22043">
        <w:rPr>
          <w:rFonts w:ascii="Calibri Light" w:hAnsi="Calibri Light" w:cs="Calibri Light"/>
          <w:sz w:val="52"/>
          <w:szCs w:val="52"/>
          <w:u w:val="single"/>
          <w:lang w:val="en-US"/>
        </w:rPr>
        <w:tab/>
      </w:r>
      <w:r w:rsidR="00F22043">
        <w:rPr>
          <w:rFonts w:ascii="Calibri Light" w:hAnsi="Calibri Light" w:cs="Calibri Light"/>
          <w:sz w:val="52"/>
          <w:szCs w:val="52"/>
          <w:u w:val="single"/>
          <w:lang w:val="en-US"/>
        </w:rPr>
        <w:tab/>
      </w:r>
      <w:r w:rsidR="00F22043">
        <w:rPr>
          <w:rFonts w:ascii="Calibri Light" w:hAnsi="Calibri Light" w:cs="Calibri Light"/>
          <w:sz w:val="52"/>
          <w:szCs w:val="52"/>
          <w:u w:val="single"/>
          <w:lang w:val="en-US"/>
        </w:rPr>
        <w:tab/>
      </w:r>
    </w:p>
    <w:p w14:paraId="702C413E" w14:textId="77777777" w:rsidR="00FA4EC3" w:rsidRDefault="00FA4EC3" w:rsidP="00FA4EC3">
      <w:pPr>
        <w:rPr>
          <w:lang w:val="en-US"/>
        </w:rPr>
      </w:pPr>
    </w:p>
    <w:p w14:paraId="6F309CC0" w14:textId="7D46051C" w:rsidR="00E30C2E" w:rsidRDefault="00E30C2E" w:rsidP="00E30C2E">
      <w:pPr>
        <w:rPr>
          <w:rFonts w:asciiTheme="minorHAnsi" w:hAnsiTheme="minorHAnsi" w:cstheme="minorHAnsi"/>
          <w:lang w:val="en-US"/>
        </w:rPr>
      </w:pPr>
      <w:r w:rsidRPr="00F85C07">
        <w:rPr>
          <w:rFonts w:asciiTheme="minorHAnsi" w:hAnsiTheme="minorHAnsi" w:cstheme="minorHAnsi"/>
          <w:lang w:val="en-US"/>
        </w:rPr>
        <w:t xml:space="preserve">Please </w:t>
      </w:r>
      <w:r w:rsidR="00F37232" w:rsidRPr="00F85C07">
        <w:rPr>
          <w:rFonts w:asciiTheme="minorHAnsi" w:hAnsiTheme="minorHAnsi" w:cstheme="minorHAnsi"/>
          <w:lang w:val="en-US"/>
        </w:rPr>
        <w:t xml:space="preserve">complete and return this template to </w:t>
      </w:r>
      <w:hyperlink r:id="rId11" w:history="1">
        <w:r w:rsidR="00F37232" w:rsidRPr="00F85C07">
          <w:rPr>
            <w:rStyle w:val="Hyperlink"/>
            <w:rFonts w:asciiTheme="minorHAnsi" w:hAnsiTheme="minorHAnsi" w:cstheme="minorHAnsi"/>
            <w:lang w:val="en-US"/>
          </w:rPr>
          <w:t>joint.honours@tcd.ie</w:t>
        </w:r>
      </w:hyperlink>
      <w:r w:rsidR="00F37232" w:rsidRPr="00F85C07">
        <w:rPr>
          <w:rFonts w:asciiTheme="minorHAnsi" w:hAnsiTheme="minorHAnsi" w:cstheme="minorHAnsi"/>
          <w:lang w:val="en-US"/>
        </w:rPr>
        <w:t xml:space="preserve"> by the published timeline in order to nominate Trinity Joint Honours</w:t>
      </w:r>
      <w:r w:rsidR="006A33C2">
        <w:rPr>
          <w:rFonts w:asciiTheme="minorHAnsi" w:hAnsiTheme="minorHAnsi" w:cstheme="minorHAnsi"/>
          <w:lang w:val="en-US"/>
        </w:rPr>
        <w:t xml:space="preserve"> (TJH)</w:t>
      </w:r>
      <w:r w:rsidR="00F37232" w:rsidRPr="00F85C07">
        <w:rPr>
          <w:rFonts w:asciiTheme="minorHAnsi" w:hAnsiTheme="minorHAnsi" w:cstheme="minorHAnsi"/>
          <w:lang w:val="en-US"/>
        </w:rPr>
        <w:t xml:space="preserve"> </w:t>
      </w:r>
      <w:r w:rsidR="004D1D2D" w:rsidRPr="00F85C07">
        <w:rPr>
          <w:rFonts w:asciiTheme="minorHAnsi" w:hAnsiTheme="minorHAnsi" w:cstheme="minorHAnsi"/>
          <w:lang w:val="en-US"/>
        </w:rPr>
        <w:t>or S</w:t>
      </w:r>
      <w:r w:rsidR="005A608F" w:rsidRPr="00F85C07">
        <w:rPr>
          <w:rFonts w:asciiTheme="minorHAnsi" w:hAnsiTheme="minorHAnsi" w:cstheme="minorHAnsi"/>
          <w:lang w:val="en-US"/>
        </w:rPr>
        <w:t xml:space="preserve">ophister students on the Major with Minor pathway for Single </w:t>
      </w:r>
      <w:proofErr w:type="spellStart"/>
      <w:r w:rsidR="005A608F" w:rsidRPr="00F85C07">
        <w:rPr>
          <w:rFonts w:asciiTheme="minorHAnsi" w:hAnsiTheme="minorHAnsi" w:cstheme="minorHAnsi"/>
          <w:lang w:val="en-US"/>
        </w:rPr>
        <w:t>Honours</w:t>
      </w:r>
      <w:proofErr w:type="spellEnd"/>
      <w:r w:rsidR="005A608F" w:rsidRPr="00F85C0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A608F" w:rsidRPr="00F85C07">
        <w:rPr>
          <w:rFonts w:asciiTheme="minorHAnsi" w:hAnsiTheme="minorHAnsi" w:cstheme="minorHAnsi"/>
          <w:lang w:val="en-US"/>
        </w:rPr>
        <w:t>programmes</w:t>
      </w:r>
      <w:proofErr w:type="spellEnd"/>
      <w:r w:rsidR="006A33C2">
        <w:rPr>
          <w:rFonts w:asciiTheme="minorHAnsi" w:hAnsiTheme="minorHAnsi" w:cstheme="minorHAnsi"/>
          <w:lang w:val="en-US"/>
        </w:rPr>
        <w:t xml:space="preserve"> (</w:t>
      </w:r>
      <w:proofErr w:type="spellStart"/>
      <w:r w:rsidR="006A33C2">
        <w:rPr>
          <w:rFonts w:asciiTheme="minorHAnsi" w:hAnsiTheme="minorHAnsi" w:cstheme="minorHAnsi"/>
          <w:lang w:val="en-US"/>
        </w:rPr>
        <w:t>SHwNMS</w:t>
      </w:r>
      <w:proofErr w:type="spellEnd"/>
      <w:r w:rsidR="006A33C2">
        <w:rPr>
          <w:rFonts w:asciiTheme="minorHAnsi" w:hAnsiTheme="minorHAnsi" w:cstheme="minorHAnsi"/>
          <w:lang w:val="en-US"/>
        </w:rPr>
        <w:t>)</w:t>
      </w:r>
      <w:r w:rsidR="005A608F" w:rsidRPr="00F85C07">
        <w:rPr>
          <w:rFonts w:asciiTheme="minorHAnsi" w:hAnsiTheme="minorHAnsi" w:cstheme="minorHAnsi"/>
          <w:lang w:val="en-US"/>
        </w:rPr>
        <w:t>.</w:t>
      </w:r>
    </w:p>
    <w:p w14:paraId="02E2C1F3" w14:textId="77777777" w:rsidR="00F85C07" w:rsidRDefault="00F85C07" w:rsidP="00E30C2E">
      <w:pPr>
        <w:rPr>
          <w:rFonts w:asciiTheme="minorHAnsi" w:hAnsiTheme="minorHAnsi" w:cstheme="minorHAnsi"/>
          <w:lang w:val="en-US"/>
        </w:rPr>
      </w:pPr>
    </w:p>
    <w:p w14:paraId="73AA5AB4" w14:textId="42D60943" w:rsidR="00F85C07" w:rsidRPr="00F85C07" w:rsidRDefault="00D9230D" w:rsidP="00D9230D">
      <w:pPr>
        <w:rPr>
          <w:rFonts w:asciiTheme="minorHAnsi" w:hAnsiTheme="minorHAnsi" w:cstheme="minorHAnsi"/>
          <w:lang w:val="en-US"/>
        </w:rPr>
      </w:pPr>
      <w:r w:rsidRPr="00D9230D">
        <w:rPr>
          <w:rFonts w:asciiTheme="minorHAnsi" w:hAnsiTheme="minorHAnsi" w:cstheme="minorHAnsi"/>
          <w:lang w:val="en-US"/>
        </w:rPr>
        <w:t xml:space="preserve">Please see a list of prizes that may be awarded to </w:t>
      </w:r>
      <w:proofErr w:type="spellStart"/>
      <w:r w:rsidRPr="00D9230D">
        <w:rPr>
          <w:rFonts w:asciiTheme="minorHAnsi" w:hAnsiTheme="minorHAnsi" w:cstheme="minorHAnsi"/>
          <w:lang w:val="en-US"/>
        </w:rPr>
        <w:t>TJH</w:t>
      </w:r>
      <w:proofErr w:type="spellEnd"/>
      <w:r w:rsidRPr="00D9230D">
        <w:rPr>
          <w:rFonts w:asciiTheme="minorHAnsi" w:hAnsiTheme="minorHAnsi" w:cstheme="minorHAnsi"/>
          <w:lang w:val="en-US"/>
        </w:rPr>
        <w:t xml:space="preserve"> or </w:t>
      </w:r>
      <w:proofErr w:type="spellStart"/>
      <w:r w:rsidRPr="00D9230D">
        <w:rPr>
          <w:rFonts w:asciiTheme="minorHAnsi" w:hAnsiTheme="minorHAnsi" w:cstheme="minorHAnsi"/>
          <w:lang w:val="en-US"/>
        </w:rPr>
        <w:t>SHwNMS</w:t>
      </w:r>
      <w:proofErr w:type="spellEnd"/>
      <w:r w:rsidRPr="00D9230D">
        <w:rPr>
          <w:rFonts w:asciiTheme="minorHAnsi" w:hAnsiTheme="minorHAnsi" w:cstheme="minorHAnsi"/>
          <w:lang w:val="en-US"/>
        </w:rPr>
        <w:t xml:space="preserve"> students by UCA-level</w:t>
      </w:r>
      <w:r w:rsidR="001B2C31">
        <w:rPr>
          <w:rFonts w:asciiTheme="minorHAnsi" w:hAnsiTheme="minorHAnsi" w:cstheme="minorHAnsi"/>
          <w:lang w:val="en-US"/>
        </w:rPr>
        <w:t xml:space="preserve"> </w:t>
      </w:r>
      <w:r w:rsidRPr="00D9230D">
        <w:rPr>
          <w:rFonts w:asciiTheme="minorHAnsi" w:hAnsiTheme="minorHAnsi" w:cstheme="minorHAnsi"/>
          <w:lang w:val="en-US"/>
        </w:rPr>
        <w:t>Courts in the</w:t>
      </w:r>
      <w:r w:rsidR="00CE3976">
        <w:rPr>
          <w:rFonts w:asciiTheme="minorHAnsi" w:hAnsiTheme="minorHAnsi" w:cstheme="minorHAnsi"/>
          <w:lang w:val="en-US"/>
        </w:rPr>
        <w:t xml:space="preserve"> appendix of the</w:t>
      </w:r>
      <w:r w:rsidR="00783DE1">
        <w:rPr>
          <w:rFonts w:asciiTheme="minorHAnsi" w:hAnsiTheme="minorHAnsi" w:cstheme="minorHAnsi"/>
          <w:lang w:val="en-US"/>
        </w:rPr>
        <w:t xml:space="preserve"> </w:t>
      </w:r>
      <w:hyperlink r:id="rId12" w:history="1">
        <w:r w:rsidR="00783DE1" w:rsidRPr="004D4B87">
          <w:rPr>
            <w:rStyle w:val="Hyperlink"/>
            <w:rFonts w:asciiTheme="minorHAnsi" w:hAnsiTheme="minorHAnsi" w:cstheme="minorHAnsi"/>
            <w:lang w:val="en-US"/>
          </w:rPr>
          <w:t>Assessment and Progression Guidance Handbook</w:t>
        </w:r>
      </w:hyperlink>
      <w:r w:rsidR="00783DE1">
        <w:rPr>
          <w:rFonts w:asciiTheme="minorHAnsi" w:hAnsiTheme="minorHAnsi" w:cstheme="minorHAnsi"/>
          <w:lang w:val="en-US"/>
        </w:rPr>
        <w:t>.</w:t>
      </w:r>
      <w:r w:rsidR="007556A4">
        <w:rPr>
          <w:rFonts w:asciiTheme="minorHAnsi" w:hAnsiTheme="minorHAnsi" w:cstheme="minorHAnsi"/>
          <w:lang w:val="en-US"/>
        </w:rPr>
        <w:t xml:space="preserve"> </w:t>
      </w:r>
      <w:r w:rsidRPr="00D9230D">
        <w:rPr>
          <w:rFonts w:asciiTheme="minorHAnsi" w:hAnsiTheme="minorHAnsi" w:cstheme="minorHAnsi"/>
          <w:lang w:val="en-US"/>
        </w:rPr>
        <w:t xml:space="preserve"> </w:t>
      </w:r>
    </w:p>
    <w:p w14:paraId="2BAEE4FA" w14:textId="77777777" w:rsidR="00863E0E" w:rsidRDefault="00863E0E" w:rsidP="00E30C2E">
      <w:pPr>
        <w:rPr>
          <w:rFonts w:asciiTheme="minorHAnsi" w:hAnsiTheme="minorHAnsi" w:cstheme="minorHAnsi"/>
          <w:lang w:val="en-US"/>
        </w:rPr>
      </w:pPr>
    </w:p>
    <w:p w14:paraId="6736E9D6" w14:textId="5E1BA59A" w:rsidR="001B2C31" w:rsidRDefault="001B2C31" w:rsidP="00E30C2E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Please indicat</w:t>
      </w:r>
      <w:r w:rsidR="00D7202F">
        <w:rPr>
          <w:rFonts w:asciiTheme="minorHAnsi" w:hAnsiTheme="minorHAnsi" w:cstheme="minorHAnsi"/>
          <w:lang w:val="en-US"/>
        </w:rPr>
        <w:t>e</w:t>
      </w:r>
      <w:r>
        <w:rPr>
          <w:rFonts w:asciiTheme="minorHAnsi" w:hAnsiTheme="minorHAnsi" w:cstheme="minorHAnsi"/>
          <w:lang w:val="en-US"/>
        </w:rPr>
        <w:t xml:space="preserve"> where a prize is shared with </w:t>
      </w:r>
      <w:r w:rsidR="00D7202F">
        <w:rPr>
          <w:rFonts w:asciiTheme="minorHAnsi" w:hAnsiTheme="minorHAnsi" w:cstheme="minorHAnsi"/>
          <w:lang w:val="en-US"/>
        </w:rPr>
        <w:t>winners outside of the UCAO remit.</w:t>
      </w:r>
    </w:p>
    <w:p w14:paraId="261065BC" w14:textId="77777777" w:rsidR="00D7202F" w:rsidRPr="00F85C07" w:rsidRDefault="00D7202F" w:rsidP="00E30C2E">
      <w:pPr>
        <w:rPr>
          <w:rFonts w:asciiTheme="minorHAnsi" w:hAnsiTheme="minorHAnsi" w:cstheme="minorHAnsi"/>
          <w:lang w:val="en-US"/>
        </w:rPr>
      </w:pPr>
    </w:p>
    <w:p w14:paraId="3CD7F3BF" w14:textId="31DCBEA1" w:rsidR="00BD699B" w:rsidRPr="00F85C07" w:rsidRDefault="00F85C07" w:rsidP="00E30C2E">
      <w:pPr>
        <w:rPr>
          <w:rFonts w:asciiTheme="minorHAnsi" w:hAnsiTheme="minorHAnsi" w:cstheme="minorHAnsi"/>
          <w:lang w:val="en-US"/>
        </w:rPr>
      </w:pPr>
      <w:r w:rsidRPr="00F85C07">
        <w:rPr>
          <w:rFonts w:asciiTheme="minorHAnsi" w:hAnsiTheme="minorHAnsi" w:cstheme="minorHAnsi"/>
          <w:lang w:val="en-US"/>
        </w:rPr>
        <w:t xml:space="preserve">Please direct any questions to </w:t>
      </w:r>
      <w:hyperlink r:id="rId13" w:history="1">
        <w:r w:rsidRPr="00F85C07">
          <w:rPr>
            <w:rStyle w:val="Hyperlink"/>
            <w:rFonts w:asciiTheme="minorHAnsi" w:hAnsiTheme="minorHAnsi" w:cstheme="minorHAnsi"/>
            <w:lang w:val="en-US"/>
          </w:rPr>
          <w:t>joint.honours@tcd.ie</w:t>
        </w:r>
      </w:hyperlink>
    </w:p>
    <w:p w14:paraId="4C6C9BFE" w14:textId="77777777" w:rsidR="00F85C07" w:rsidRDefault="00F85C07" w:rsidP="00E30C2E">
      <w:pPr>
        <w:rPr>
          <w:lang w:val="en-US"/>
        </w:rPr>
      </w:pPr>
    </w:p>
    <w:p w14:paraId="1603F529" w14:textId="77777777" w:rsidR="00F85C07" w:rsidRPr="00E30C2E" w:rsidRDefault="00F85C07" w:rsidP="00E30C2E">
      <w:pPr>
        <w:rPr>
          <w:lang w:val="en-US"/>
        </w:rPr>
      </w:pPr>
    </w:p>
    <w:tbl>
      <w:tblPr>
        <w:tblW w:w="1402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88"/>
        <w:gridCol w:w="1927"/>
        <w:gridCol w:w="2693"/>
        <w:gridCol w:w="3544"/>
        <w:gridCol w:w="1559"/>
        <w:gridCol w:w="1418"/>
      </w:tblGrid>
      <w:tr w:rsidR="00BD4791" w:rsidRPr="009F0BC9" w14:paraId="64D9F14A" w14:textId="1E60A0E4" w:rsidTr="001A2E17">
        <w:trPr>
          <w:trHeight w:val="1017"/>
          <w:tblHeader/>
        </w:trPr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4472C4"/>
            <w:vAlign w:val="center"/>
            <w:hideMark/>
          </w:tcPr>
          <w:p w14:paraId="439B34A4" w14:textId="18C89E9F" w:rsidR="00BD4791" w:rsidRPr="009F0BC9" w:rsidRDefault="00BD4791" w:rsidP="00BD4791">
            <w:pPr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</w:pPr>
            <w:r w:rsidRPr="009F0BC9"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  <w:t>Prize Name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4472C4"/>
            <w:vAlign w:val="center"/>
            <w:hideMark/>
          </w:tcPr>
          <w:p w14:paraId="343F5FA8" w14:textId="6379EE36" w:rsidR="00BD4791" w:rsidRPr="009F0BC9" w:rsidRDefault="00BD4791" w:rsidP="00BD4791">
            <w:pPr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</w:pPr>
            <w:r w:rsidRPr="009F0BC9"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  <w:t xml:space="preserve">Student </w:t>
            </w:r>
            <w:r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  <w:t>Number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4472C4"/>
          </w:tcPr>
          <w:p w14:paraId="399D784C" w14:textId="77777777" w:rsidR="00BD4791" w:rsidRPr="001A2E17" w:rsidRDefault="00BD4791" w:rsidP="00BD4791">
            <w:pPr>
              <w:rPr>
                <w:rFonts w:ascii="Calibri Light" w:hAnsi="Calibri Light" w:cs="Calibri Light"/>
                <w:b/>
                <w:bCs/>
                <w:color w:val="FFFFFF"/>
                <w:sz w:val="32"/>
                <w:szCs w:val="32"/>
                <w:lang w:val="en-IE" w:eastAsia="en-IE"/>
              </w:rPr>
            </w:pPr>
          </w:p>
          <w:p w14:paraId="59CDFE7C" w14:textId="190D986E" w:rsidR="00BD4791" w:rsidRPr="009F0BC9" w:rsidRDefault="00BD4791" w:rsidP="00BD4791">
            <w:pPr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  <w:t>Student Surname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4472C4"/>
            <w:vAlign w:val="center"/>
            <w:hideMark/>
          </w:tcPr>
          <w:p w14:paraId="7E456EF8" w14:textId="51500409" w:rsidR="00BD4791" w:rsidRPr="009F0BC9" w:rsidRDefault="00BD4791" w:rsidP="00BD4791">
            <w:pPr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  <w:t>Student First /Other Name(s)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4472C4"/>
            <w:vAlign w:val="center"/>
            <w:hideMark/>
          </w:tcPr>
          <w:p w14:paraId="6A455A5A" w14:textId="77777777" w:rsidR="00BD4791" w:rsidRDefault="00BD4791" w:rsidP="00BD4791">
            <w:pPr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</w:pPr>
            <w:r w:rsidRPr="009F0BC9"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  <w:t>Standing</w:t>
            </w:r>
          </w:p>
          <w:p w14:paraId="48BF101D" w14:textId="15403DEF" w:rsidR="00BD4791" w:rsidRPr="009F0BC9" w:rsidRDefault="00BD4791" w:rsidP="00BD4791">
            <w:pPr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  <w:t>(JF, SF, SF, SS)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4472C4"/>
            <w:vAlign w:val="center"/>
          </w:tcPr>
          <w:p w14:paraId="3AFB1427" w14:textId="77777777" w:rsidR="00BD4791" w:rsidRDefault="00BD4791" w:rsidP="00BD4791">
            <w:pPr>
              <w:rPr>
                <w:rFonts w:ascii="Calibri Light" w:hAnsi="Calibri Light" w:cs="Calibri Light"/>
                <w:b/>
                <w:bCs/>
                <w:color w:val="FFFFFF"/>
                <w:lang w:val="en-IE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</w:rPr>
              <w:t>Shared Prize (Y/N)</w:t>
            </w:r>
          </w:p>
          <w:p w14:paraId="7C090A84" w14:textId="341F526D" w:rsidR="00BD4791" w:rsidRPr="009F0BC9" w:rsidRDefault="00BD4791" w:rsidP="00BD4791">
            <w:pPr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</w:pPr>
          </w:p>
        </w:tc>
      </w:tr>
      <w:tr w:rsidR="00BD4791" w:rsidRPr="009F0BC9" w14:paraId="571B1136" w14:textId="01E552EF" w:rsidTr="001A2E17">
        <w:trPr>
          <w:trHeight w:val="394"/>
        </w:trPr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0A8C09" w14:textId="3D46988A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7AAFB2D" w14:textId="78E32670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259AD" w14:textId="0E088BAD" w:rsidR="00BD4791" w:rsidRPr="009F0BC9" w:rsidRDefault="00BD4791" w:rsidP="00BD4791">
            <w:pPr>
              <w:jc w:val="both"/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572D93F" w14:textId="34071049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2050EF1" w14:textId="4567A3E3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5AB3A5E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BD4791" w:rsidRPr="009F0BC9" w14:paraId="3C8BB610" w14:textId="24EB140D" w:rsidTr="001A2E17">
        <w:trPr>
          <w:trHeight w:val="394"/>
        </w:trPr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16FF387" w14:textId="20E7AD8C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EDE579C" w14:textId="514A0D29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3E625" w14:textId="73319C6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630F7A1" w14:textId="11D3535C" w:rsidR="00BD4791" w:rsidRPr="00D32B66" w:rsidRDefault="00BD4791" w:rsidP="00BD4791">
            <w:pPr>
              <w:rPr>
                <w:b/>
                <w:bCs/>
                <w:sz w:val="20"/>
                <w:szCs w:val="20"/>
                <w:lang w:val="en-IE" w:eastAsia="en-I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F989B54" w14:textId="5856B7BB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6CF06A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BD4791" w:rsidRPr="009F0BC9" w14:paraId="36DF292A" w14:textId="13500D78" w:rsidTr="001A2E17">
        <w:trPr>
          <w:trHeight w:val="394"/>
        </w:trPr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12C94FA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65C3268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695BA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9AAC128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6C10B67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1216AD9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BD4791" w:rsidRPr="009F0BC9" w14:paraId="0A515819" w14:textId="7A0CA76C" w:rsidTr="001A2E17">
        <w:trPr>
          <w:trHeight w:val="394"/>
        </w:trPr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FD3698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62425BB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85FD5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911539B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8C14A6F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7FDAF6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BD4791" w:rsidRPr="009F0BC9" w14:paraId="13780D00" w14:textId="0DFFF6FF" w:rsidTr="001A2E17">
        <w:trPr>
          <w:trHeight w:val="394"/>
        </w:trPr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888DE9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DB90606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00FA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61746C5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602C623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5022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BD4791" w:rsidRPr="009F0BC9" w14:paraId="07E3FA1A" w14:textId="0D15E45F" w:rsidTr="001A2E17">
        <w:trPr>
          <w:trHeight w:val="394"/>
        </w:trPr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23053A3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30587C1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5D48C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A27EC1C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8999B35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6D6F2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BD4791" w:rsidRPr="009F0BC9" w14:paraId="69EF2B57" w14:textId="01D0D1DE" w:rsidTr="001A2E17">
        <w:trPr>
          <w:trHeight w:val="394"/>
        </w:trPr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6EFC88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7DA9B6A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8F937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9CD864C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CA61136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FDDDB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BD4791" w:rsidRPr="009F0BC9" w14:paraId="4CA2FB92" w14:textId="52BEFAD8" w:rsidTr="001A2E17">
        <w:trPr>
          <w:trHeight w:val="394"/>
        </w:trPr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A62C3E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AFBF6C7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7093B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D6A0D94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897A508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0A9D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BD4791" w:rsidRPr="009F0BC9" w14:paraId="7FB746C0" w14:textId="2D65C9DB" w:rsidTr="001A2E17">
        <w:trPr>
          <w:trHeight w:val="394"/>
        </w:trPr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CCA3B6C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556584D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67969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DEC7927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3F09600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D9F77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BD4791" w:rsidRPr="009F0BC9" w14:paraId="031558F7" w14:textId="00DB67F5" w:rsidTr="001A2E17">
        <w:trPr>
          <w:trHeight w:val="394"/>
        </w:trPr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E1FAB8B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004DECC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3EFC8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472A3ED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D077B62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FDFAB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BD4791" w:rsidRPr="009F0BC9" w14:paraId="1CCF3E50" w14:textId="53A48FC4" w:rsidTr="001A2E17">
        <w:trPr>
          <w:trHeight w:val="394"/>
        </w:trPr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284C91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C0E1C96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B6C07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81C119A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7DBF83F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C461D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BD4791" w:rsidRPr="009F0BC9" w14:paraId="1BB53DAD" w14:textId="1C8AC6AA" w:rsidTr="001A2E17">
        <w:trPr>
          <w:trHeight w:val="394"/>
        </w:trPr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3FCD8E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5BDAD4F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E78AF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85881E6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67C5AD3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329D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BD4791" w:rsidRPr="009F0BC9" w14:paraId="561CD5E2" w14:textId="3D46761F" w:rsidTr="001A2E17">
        <w:trPr>
          <w:trHeight w:val="394"/>
        </w:trPr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A6F8FF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FAB3835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846E8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AE523A5" w14:textId="77777777" w:rsidR="00BD4791" w:rsidRPr="009F0BC9" w:rsidRDefault="00BD4791" w:rsidP="00BD4791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3956A53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E48DF" w14:textId="77777777" w:rsidR="00BD4791" w:rsidRPr="009F0BC9" w:rsidRDefault="00BD4791" w:rsidP="00BD4791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</w:tbl>
    <w:p w14:paraId="3207762F" w14:textId="74F4B6B7" w:rsidR="00B6413D" w:rsidRDefault="00B6413D" w:rsidP="00F22043">
      <w:pPr>
        <w:pStyle w:val="Title"/>
        <w:rPr>
          <w:lang w:val="en-IE"/>
        </w:rPr>
      </w:pPr>
    </w:p>
    <w:tbl>
      <w:tblPr>
        <w:tblW w:w="5460" w:type="dxa"/>
        <w:jc w:val="right"/>
        <w:tblLook w:val="04A0" w:firstRow="1" w:lastRow="0" w:firstColumn="1" w:lastColumn="0" w:noHBand="0" w:noVBand="1"/>
      </w:tblPr>
      <w:tblGrid>
        <w:gridCol w:w="2580"/>
        <w:gridCol w:w="2880"/>
      </w:tblGrid>
      <w:tr w:rsidR="00BD4791" w14:paraId="66C16648" w14:textId="77777777" w:rsidTr="00BD4791">
        <w:trPr>
          <w:trHeight w:val="288"/>
          <w:jc w:val="right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vAlign w:val="bottom"/>
            <w:hideMark/>
          </w:tcPr>
          <w:p w14:paraId="50259A84" w14:textId="77777777" w:rsidR="00BD4791" w:rsidRPr="001A2E17" w:rsidRDefault="00BD4791">
            <w:pPr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</w:pPr>
            <w:r w:rsidRPr="001A2E17"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  <w:t>Signed: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vAlign w:val="bottom"/>
            <w:hideMark/>
          </w:tcPr>
          <w:p w14:paraId="4DA5A540" w14:textId="77777777" w:rsidR="00BD4791" w:rsidRDefault="00BD4791">
            <w:pPr>
              <w:rPr>
                <w:rFonts w:ascii="Calibri Light" w:hAnsi="Calibri Light" w:cs="Calibri Light"/>
                <w:color w:val="FFFFFF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FFFFFF"/>
                <w:sz w:val="22"/>
                <w:szCs w:val="22"/>
              </w:rPr>
              <w:t> </w:t>
            </w:r>
          </w:p>
        </w:tc>
      </w:tr>
      <w:tr w:rsidR="00BD4791" w14:paraId="123CA968" w14:textId="77777777" w:rsidTr="00BD4791">
        <w:trPr>
          <w:trHeight w:val="288"/>
          <w:jc w:val="right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vAlign w:val="bottom"/>
            <w:hideMark/>
          </w:tcPr>
          <w:p w14:paraId="247DD6C9" w14:textId="77777777" w:rsidR="00BD4791" w:rsidRPr="001A2E17" w:rsidRDefault="00BD4791">
            <w:pPr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</w:pPr>
            <w:r w:rsidRPr="001A2E17">
              <w:rPr>
                <w:rFonts w:ascii="Calibri Light" w:hAnsi="Calibri Light" w:cs="Calibri Light"/>
                <w:b/>
                <w:bCs/>
                <w:color w:val="FFFFFF"/>
                <w:lang w:val="en-IE" w:eastAsia="en-IE"/>
              </w:rPr>
              <w:t>Dated: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vAlign w:val="bottom"/>
            <w:hideMark/>
          </w:tcPr>
          <w:p w14:paraId="0AA5B5D0" w14:textId="77777777" w:rsidR="00BD4791" w:rsidRDefault="00BD4791">
            <w:pPr>
              <w:rPr>
                <w:rFonts w:ascii="Calibri Light" w:hAnsi="Calibri Light" w:cs="Calibri Light"/>
                <w:color w:val="FFFFFF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FFFFFF"/>
                <w:sz w:val="22"/>
                <w:szCs w:val="22"/>
              </w:rPr>
              <w:t> </w:t>
            </w:r>
          </w:p>
        </w:tc>
      </w:tr>
    </w:tbl>
    <w:p w14:paraId="4F5D1DD7" w14:textId="77777777" w:rsidR="00BD4791" w:rsidRPr="00BD4791" w:rsidRDefault="00BD4791" w:rsidP="00BD4791">
      <w:pPr>
        <w:rPr>
          <w:lang w:val="en-IE"/>
        </w:rPr>
      </w:pPr>
    </w:p>
    <w:sectPr w:rsidR="00BD4791" w:rsidRPr="00BD4791" w:rsidSect="00F220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95F4" w14:textId="77777777" w:rsidR="0022304A" w:rsidRDefault="0022304A" w:rsidP="00211B31">
      <w:r>
        <w:separator/>
      </w:r>
    </w:p>
  </w:endnote>
  <w:endnote w:type="continuationSeparator" w:id="0">
    <w:p w14:paraId="5FE68B66" w14:textId="77777777" w:rsidR="0022304A" w:rsidRDefault="0022304A" w:rsidP="00211B31">
      <w:r>
        <w:continuationSeparator/>
      </w:r>
    </w:p>
  </w:endnote>
  <w:endnote w:type="continuationNotice" w:id="1">
    <w:p w14:paraId="57FB9584" w14:textId="77777777" w:rsidR="0022304A" w:rsidRDefault="00223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AF0D" w14:textId="77777777" w:rsidR="000B01A6" w:rsidRDefault="000B0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F0D71" w14:textId="77777777" w:rsidR="004528D8" w:rsidRDefault="004528D8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A86981">
          <w:rPr>
            <w:rFonts w:ascii="Calibri" w:hAnsi="Calibri"/>
            <w:noProof/>
          </w:rPr>
          <w:t>2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53D38A22" w14:textId="77777777" w:rsidR="00A27FBA" w:rsidRDefault="00A27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174909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10E3804D" w14:textId="77777777" w:rsidR="00A27FBA" w:rsidRPr="00684CD8" w:rsidRDefault="00A27FBA">
        <w:pPr>
          <w:pStyle w:val="Footer"/>
          <w:jc w:val="center"/>
          <w:rPr>
            <w:rFonts w:asciiTheme="minorHAnsi" w:hAnsiTheme="minorHAnsi"/>
          </w:rPr>
        </w:pPr>
        <w:r w:rsidRPr="00684CD8">
          <w:rPr>
            <w:rFonts w:asciiTheme="minorHAnsi" w:hAnsiTheme="minorHAnsi"/>
          </w:rPr>
          <w:fldChar w:fldCharType="begin"/>
        </w:r>
        <w:r w:rsidRPr="00684CD8">
          <w:rPr>
            <w:rFonts w:asciiTheme="minorHAnsi" w:hAnsiTheme="minorHAnsi"/>
          </w:rPr>
          <w:instrText xml:space="preserve"> PAGE   \* MERGEFORMAT </w:instrText>
        </w:r>
        <w:r w:rsidRPr="00684CD8">
          <w:rPr>
            <w:rFonts w:asciiTheme="minorHAnsi" w:hAnsiTheme="minorHAnsi"/>
          </w:rPr>
          <w:fldChar w:fldCharType="separate"/>
        </w:r>
        <w:r w:rsidR="00804AC2">
          <w:rPr>
            <w:rFonts w:asciiTheme="minorHAnsi" w:hAnsiTheme="minorHAnsi"/>
            <w:noProof/>
          </w:rPr>
          <w:t>1</w:t>
        </w:r>
        <w:r w:rsidRPr="00684CD8">
          <w:rPr>
            <w:rFonts w:asciiTheme="minorHAnsi" w:hAnsiTheme="minorHAnsi"/>
            <w:noProof/>
          </w:rPr>
          <w:fldChar w:fldCharType="end"/>
        </w:r>
      </w:p>
    </w:sdtContent>
  </w:sdt>
  <w:p w14:paraId="02BDCEB0" w14:textId="77777777" w:rsidR="00892B3C" w:rsidRDefault="0089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9F2F" w14:textId="77777777" w:rsidR="0022304A" w:rsidRDefault="0022304A" w:rsidP="00211B31">
      <w:r>
        <w:separator/>
      </w:r>
    </w:p>
  </w:footnote>
  <w:footnote w:type="continuationSeparator" w:id="0">
    <w:p w14:paraId="3F3B549B" w14:textId="77777777" w:rsidR="0022304A" w:rsidRDefault="0022304A" w:rsidP="00211B31">
      <w:r>
        <w:continuationSeparator/>
      </w:r>
    </w:p>
  </w:footnote>
  <w:footnote w:type="continuationNotice" w:id="1">
    <w:p w14:paraId="72990623" w14:textId="77777777" w:rsidR="0022304A" w:rsidRDefault="00223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0AEC" w14:textId="77777777" w:rsidR="000B01A6" w:rsidRDefault="000B0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671B" w14:textId="77777777" w:rsidR="00211B31" w:rsidRDefault="00211B31" w:rsidP="00913B51">
    <w:pPr>
      <w:pStyle w:val="Header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5CDE" w14:textId="4BF078DF" w:rsidR="00763174" w:rsidRDefault="00763174" w:rsidP="007F31E6">
    <w:pPr>
      <w:pStyle w:val="Header"/>
      <w:ind w:left="-709"/>
    </w:pPr>
    <w:r w:rsidRPr="00EB2DAB">
      <w:rPr>
        <w:noProof/>
        <w:lang w:val="en-IE" w:eastAsia="en-IE"/>
      </w:rPr>
      <w:drawing>
        <wp:inline distT="0" distB="0" distL="0" distR="0" wp14:anchorId="203CEC7D" wp14:editId="5C4935C0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04A6"/>
    <w:multiLevelType w:val="hybridMultilevel"/>
    <w:tmpl w:val="0E38C6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E745D"/>
    <w:multiLevelType w:val="hybridMultilevel"/>
    <w:tmpl w:val="7E9CC93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0A50E2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C35"/>
    <w:multiLevelType w:val="hybridMultilevel"/>
    <w:tmpl w:val="3AEAB0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91383"/>
    <w:multiLevelType w:val="multilevel"/>
    <w:tmpl w:val="532884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6A24A79"/>
    <w:multiLevelType w:val="hybridMultilevel"/>
    <w:tmpl w:val="95DCB2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62AA0"/>
    <w:multiLevelType w:val="hybridMultilevel"/>
    <w:tmpl w:val="8C681532"/>
    <w:lvl w:ilvl="0" w:tplc="3EC8DC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70F32"/>
    <w:multiLevelType w:val="hybridMultilevel"/>
    <w:tmpl w:val="3DB6D3B0"/>
    <w:lvl w:ilvl="0" w:tplc="1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3E6B5FBE"/>
    <w:multiLevelType w:val="multilevel"/>
    <w:tmpl w:val="7F08E4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EA33A7A"/>
    <w:multiLevelType w:val="hybridMultilevel"/>
    <w:tmpl w:val="26C47C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B32DC"/>
    <w:multiLevelType w:val="hybridMultilevel"/>
    <w:tmpl w:val="D9505A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E2ACF"/>
    <w:multiLevelType w:val="hybridMultilevel"/>
    <w:tmpl w:val="D49AD3C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127B2"/>
    <w:multiLevelType w:val="hybridMultilevel"/>
    <w:tmpl w:val="31DC1568"/>
    <w:lvl w:ilvl="0" w:tplc="881C2E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1C82"/>
    <w:multiLevelType w:val="hybridMultilevel"/>
    <w:tmpl w:val="96CA3B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27ED1"/>
    <w:multiLevelType w:val="hybridMultilevel"/>
    <w:tmpl w:val="044C4F1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A1039"/>
    <w:multiLevelType w:val="hybridMultilevel"/>
    <w:tmpl w:val="1D523FC6"/>
    <w:lvl w:ilvl="0" w:tplc="1809000F">
      <w:start w:val="1"/>
      <w:numFmt w:val="decimal"/>
      <w:lvlText w:val="%1."/>
      <w:lvlJc w:val="left"/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1415">
    <w:abstractNumId w:val="16"/>
  </w:num>
  <w:num w:numId="2" w16cid:durableId="1584295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087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9112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4257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18653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6690019">
    <w:abstractNumId w:val="16"/>
  </w:num>
  <w:num w:numId="8" w16cid:durableId="1881164693">
    <w:abstractNumId w:val="0"/>
  </w:num>
  <w:num w:numId="9" w16cid:durableId="1948266721">
    <w:abstractNumId w:val="15"/>
  </w:num>
  <w:num w:numId="10" w16cid:durableId="1353606558">
    <w:abstractNumId w:val="10"/>
  </w:num>
  <w:num w:numId="11" w16cid:durableId="1766221687">
    <w:abstractNumId w:val="13"/>
  </w:num>
  <w:num w:numId="12" w16cid:durableId="1602568302">
    <w:abstractNumId w:val="17"/>
  </w:num>
  <w:num w:numId="13" w16cid:durableId="1488286162">
    <w:abstractNumId w:val="7"/>
  </w:num>
  <w:num w:numId="14" w16cid:durableId="79496607">
    <w:abstractNumId w:val="11"/>
  </w:num>
  <w:num w:numId="15" w16cid:durableId="112442122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39354197">
    <w:abstractNumId w:val="9"/>
  </w:num>
  <w:num w:numId="17" w16cid:durableId="188957421">
    <w:abstractNumId w:val="18"/>
  </w:num>
  <w:num w:numId="18" w16cid:durableId="550843729">
    <w:abstractNumId w:val="19"/>
  </w:num>
  <w:num w:numId="19" w16cid:durableId="538467796">
    <w:abstractNumId w:val="1"/>
  </w:num>
  <w:num w:numId="20" w16cid:durableId="101649720">
    <w:abstractNumId w:val="6"/>
  </w:num>
  <w:num w:numId="21" w16cid:durableId="1100563281">
    <w:abstractNumId w:val="12"/>
  </w:num>
  <w:num w:numId="22" w16cid:durableId="577831262">
    <w:abstractNumId w:val="8"/>
  </w:num>
  <w:num w:numId="23" w16cid:durableId="1237781669">
    <w:abstractNumId w:val="5"/>
  </w:num>
  <w:num w:numId="24" w16cid:durableId="15316041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31"/>
    <w:rsid w:val="00012D22"/>
    <w:rsid w:val="00035C84"/>
    <w:rsid w:val="00042BB7"/>
    <w:rsid w:val="00042E5A"/>
    <w:rsid w:val="000536FB"/>
    <w:rsid w:val="0006374B"/>
    <w:rsid w:val="00063F05"/>
    <w:rsid w:val="00074268"/>
    <w:rsid w:val="0008054B"/>
    <w:rsid w:val="00092B24"/>
    <w:rsid w:val="000A1391"/>
    <w:rsid w:val="000A2F15"/>
    <w:rsid w:val="000B01A6"/>
    <w:rsid w:val="000C21E9"/>
    <w:rsid w:val="000E7A4D"/>
    <w:rsid w:val="00100B98"/>
    <w:rsid w:val="00105836"/>
    <w:rsid w:val="001153E1"/>
    <w:rsid w:val="00134BD0"/>
    <w:rsid w:val="00142DAC"/>
    <w:rsid w:val="00146FD7"/>
    <w:rsid w:val="00152D56"/>
    <w:rsid w:val="00155FFF"/>
    <w:rsid w:val="001576DA"/>
    <w:rsid w:val="00170AC6"/>
    <w:rsid w:val="00174DF0"/>
    <w:rsid w:val="0017594B"/>
    <w:rsid w:val="001770E8"/>
    <w:rsid w:val="00187AD9"/>
    <w:rsid w:val="001A2E17"/>
    <w:rsid w:val="001B2C31"/>
    <w:rsid w:val="001B6A5D"/>
    <w:rsid w:val="001B6EC9"/>
    <w:rsid w:val="001D2735"/>
    <w:rsid w:val="001F45CD"/>
    <w:rsid w:val="0020760C"/>
    <w:rsid w:val="00211B31"/>
    <w:rsid w:val="00214AC7"/>
    <w:rsid w:val="0022304A"/>
    <w:rsid w:val="00233513"/>
    <w:rsid w:val="00233985"/>
    <w:rsid w:val="00234CC5"/>
    <w:rsid w:val="00246068"/>
    <w:rsid w:val="00247FD6"/>
    <w:rsid w:val="00250E08"/>
    <w:rsid w:val="002514BC"/>
    <w:rsid w:val="002668DA"/>
    <w:rsid w:val="00266DE7"/>
    <w:rsid w:val="00273AE5"/>
    <w:rsid w:val="00281B2C"/>
    <w:rsid w:val="0029330B"/>
    <w:rsid w:val="002947BB"/>
    <w:rsid w:val="002B7751"/>
    <w:rsid w:val="002C58CF"/>
    <w:rsid w:val="002D0521"/>
    <w:rsid w:val="002D6CB6"/>
    <w:rsid w:val="002E0BF0"/>
    <w:rsid w:val="002E2410"/>
    <w:rsid w:val="002E399A"/>
    <w:rsid w:val="002E5BDA"/>
    <w:rsid w:val="00302CDF"/>
    <w:rsid w:val="00316041"/>
    <w:rsid w:val="0031752A"/>
    <w:rsid w:val="003272AA"/>
    <w:rsid w:val="00350E3C"/>
    <w:rsid w:val="003B6630"/>
    <w:rsid w:val="003C010C"/>
    <w:rsid w:val="003C265F"/>
    <w:rsid w:val="003D4DBD"/>
    <w:rsid w:val="003E0ED8"/>
    <w:rsid w:val="003E0F85"/>
    <w:rsid w:val="003E40D8"/>
    <w:rsid w:val="003E43A6"/>
    <w:rsid w:val="003F0DD5"/>
    <w:rsid w:val="003F1269"/>
    <w:rsid w:val="00401ED4"/>
    <w:rsid w:val="00412F44"/>
    <w:rsid w:val="00413081"/>
    <w:rsid w:val="0041372F"/>
    <w:rsid w:val="00430F29"/>
    <w:rsid w:val="004423C7"/>
    <w:rsid w:val="004528D8"/>
    <w:rsid w:val="00453A47"/>
    <w:rsid w:val="004565F0"/>
    <w:rsid w:val="0048493E"/>
    <w:rsid w:val="00485282"/>
    <w:rsid w:val="00485BAD"/>
    <w:rsid w:val="00493823"/>
    <w:rsid w:val="004947B3"/>
    <w:rsid w:val="004B5817"/>
    <w:rsid w:val="004B5EB7"/>
    <w:rsid w:val="004C67ED"/>
    <w:rsid w:val="004D1D2D"/>
    <w:rsid w:val="004D3584"/>
    <w:rsid w:val="004D4B87"/>
    <w:rsid w:val="004E2C00"/>
    <w:rsid w:val="004F0A00"/>
    <w:rsid w:val="00510EC5"/>
    <w:rsid w:val="00514819"/>
    <w:rsid w:val="00521E07"/>
    <w:rsid w:val="00526C83"/>
    <w:rsid w:val="005303D4"/>
    <w:rsid w:val="00530741"/>
    <w:rsid w:val="00532C7D"/>
    <w:rsid w:val="00534752"/>
    <w:rsid w:val="00537BB8"/>
    <w:rsid w:val="00540846"/>
    <w:rsid w:val="00556E11"/>
    <w:rsid w:val="00563682"/>
    <w:rsid w:val="005821A4"/>
    <w:rsid w:val="0058340F"/>
    <w:rsid w:val="0059743E"/>
    <w:rsid w:val="005A608F"/>
    <w:rsid w:val="005C09D8"/>
    <w:rsid w:val="005D2171"/>
    <w:rsid w:val="005D2767"/>
    <w:rsid w:val="005D5E85"/>
    <w:rsid w:val="005E5C99"/>
    <w:rsid w:val="005F4485"/>
    <w:rsid w:val="005F60BC"/>
    <w:rsid w:val="00612599"/>
    <w:rsid w:val="006148F0"/>
    <w:rsid w:val="00621803"/>
    <w:rsid w:val="00625FA3"/>
    <w:rsid w:val="006344F3"/>
    <w:rsid w:val="00637E61"/>
    <w:rsid w:val="006560F4"/>
    <w:rsid w:val="0066367E"/>
    <w:rsid w:val="00666FD7"/>
    <w:rsid w:val="0067566B"/>
    <w:rsid w:val="00682F9F"/>
    <w:rsid w:val="00684CD8"/>
    <w:rsid w:val="00687D13"/>
    <w:rsid w:val="00695ED5"/>
    <w:rsid w:val="006A17BC"/>
    <w:rsid w:val="006A33C2"/>
    <w:rsid w:val="006A3541"/>
    <w:rsid w:val="006A791E"/>
    <w:rsid w:val="006C44C5"/>
    <w:rsid w:val="006C6721"/>
    <w:rsid w:val="006C78E1"/>
    <w:rsid w:val="006D10DB"/>
    <w:rsid w:val="006D1870"/>
    <w:rsid w:val="006D6240"/>
    <w:rsid w:val="006E0F40"/>
    <w:rsid w:val="006E273E"/>
    <w:rsid w:val="00700DED"/>
    <w:rsid w:val="00703ED4"/>
    <w:rsid w:val="00704656"/>
    <w:rsid w:val="0072304A"/>
    <w:rsid w:val="007238F6"/>
    <w:rsid w:val="007439D4"/>
    <w:rsid w:val="00754FFF"/>
    <w:rsid w:val="007556A4"/>
    <w:rsid w:val="00761F0A"/>
    <w:rsid w:val="00763174"/>
    <w:rsid w:val="00767EB0"/>
    <w:rsid w:val="007709BD"/>
    <w:rsid w:val="00771C39"/>
    <w:rsid w:val="007727D3"/>
    <w:rsid w:val="00780CF6"/>
    <w:rsid w:val="00781515"/>
    <w:rsid w:val="00783DE1"/>
    <w:rsid w:val="007A6564"/>
    <w:rsid w:val="007B27A2"/>
    <w:rsid w:val="007B5197"/>
    <w:rsid w:val="007D63FB"/>
    <w:rsid w:val="007E7BE8"/>
    <w:rsid w:val="007F31E6"/>
    <w:rsid w:val="007F460A"/>
    <w:rsid w:val="00804AC2"/>
    <w:rsid w:val="00807FBD"/>
    <w:rsid w:val="00816BBE"/>
    <w:rsid w:val="008228E8"/>
    <w:rsid w:val="00830302"/>
    <w:rsid w:val="008342A3"/>
    <w:rsid w:val="00847BCE"/>
    <w:rsid w:val="00860348"/>
    <w:rsid w:val="00863E0E"/>
    <w:rsid w:val="00864D7E"/>
    <w:rsid w:val="0086583D"/>
    <w:rsid w:val="00892B3C"/>
    <w:rsid w:val="00893FCC"/>
    <w:rsid w:val="00895544"/>
    <w:rsid w:val="008B1CF9"/>
    <w:rsid w:val="008B533F"/>
    <w:rsid w:val="008D138D"/>
    <w:rsid w:val="008E5801"/>
    <w:rsid w:val="00902A3A"/>
    <w:rsid w:val="00913B51"/>
    <w:rsid w:val="00915C01"/>
    <w:rsid w:val="00936990"/>
    <w:rsid w:val="00941406"/>
    <w:rsid w:val="00943B5B"/>
    <w:rsid w:val="0094696D"/>
    <w:rsid w:val="009540DA"/>
    <w:rsid w:val="00967F88"/>
    <w:rsid w:val="00985E3D"/>
    <w:rsid w:val="00986FAC"/>
    <w:rsid w:val="00996DB8"/>
    <w:rsid w:val="009974BD"/>
    <w:rsid w:val="009A39BA"/>
    <w:rsid w:val="009B2191"/>
    <w:rsid w:val="009B24A6"/>
    <w:rsid w:val="009C73B8"/>
    <w:rsid w:val="009D5172"/>
    <w:rsid w:val="009E0434"/>
    <w:rsid w:val="009E78ED"/>
    <w:rsid w:val="009F0BC9"/>
    <w:rsid w:val="00A13687"/>
    <w:rsid w:val="00A16807"/>
    <w:rsid w:val="00A17AEA"/>
    <w:rsid w:val="00A21C54"/>
    <w:rsid w:val="00A27FBA"/>
    <w:rsid w:val="00A35716"/>
    <w:rsid w:val="00A36795"/>
    <w:rsid w:val="00A467D2"/>
    <w:rsid w:val="00A53624"/>
    <w:rsid w:val="00A5454F"/>
    <w:rsid w:val="00A56423"/>
    <w:rsid w:val="00A8260F"/>
    <w:rsid w:val="00A86981"/>
    <w:rsid w:val="00A86E94"/>
    <w:rsid w:val="00A91EB4"/>
    <w:rsid w:val="00A965CC"/>
    <w:rsid w:val="00AA5793"/>
    <w:rsid w:val="00AA6046"/>
    <w:rsid w:val="00AB026F"/>
    <w:rsid w:val="00AB238E"/>
    <w:rsid w:val="00AB4B89"/>
    <w:rsid w:val="00AB7283"/>
    <w:rsid w:val="00AC1F43"/>
    <w:rsid w:val="00AC2B81"/>
    <w:rsid w:val="00AC5585"/>
    <w:rsid w:val="00AD1DE7"/>
    <w:rsid w:val="00AD572B"/>
    <w:rsid w:val="00AF2BA5"/>
    <w:rsid w:val="00AF3FF5"/>
    <w:rsid w:val="00B01153"/>
    <w:rsid w:val="00B057C5"/>
    <w:rsid w:val="00B07124"/>
    <w:rsid w:val="00B13184"/>
    <w:rsid w:val="00B163C0"/>
    <w:rsid w:val="00B2721A"/>
    <w:rsid w:val="00B41678"/>
    <w:rsid w:val="00B45D50"/>
    <w:rsid w:val="00B61A86"/>
    <w:rsid w:val="00B6413D"/>
    <w:rsid w:val="00B64610"/>
    <w:rsid w:val="00B66891"/>
    <w:rsid w:val="00B70361"/>
    <w:rsid w:val="00B71C1A"/>
    <w:rsid w:val="00B74807"/>
    <w:rsid w:val="00BC5D42"/>
    <w:rsid w:val="00BD4791"/>
    <w:rsid w:val="00BD699B"/>
    <w:rsid w:val="00BE373C"/>
    <w:rsid w:val="00C04204"/>
    <w:rsid w:val="00C25761"/>
    <w:rsid w:val="00C33ED3"/>
    <w:rsid w:val="00C53510"/>
    <w:rsid w:val="00C65EB4"/>
    <w:rsid w:val="00C67C2B"/>
    <w:rsid w:val="00C91B13"/>
    <w:rsid w:val="00C92FC3"/>
    <w:rsid w:val="00CA3177"/>
    <w:rsid w:val="00CA6002"/>
    <w:rsid w:val="00CA7FF5"/>
    <w:rsid w:val="00CC5B63"/>
    <w:rsid w:val="00CC5E62"/>
    <w:rsid w:val="00CD149E"/>
    <w:rsid w:val="00CE096C"/>
    <w:rsid w:val="00CE3976"/>
    <w:rsid w:val="00CE3BCD"/>
    <w:rsid w:val="00CE407C"/>
    <w:rsid w:val="00CE53D1"/>
    <w:rsid w:val="00CE597B"/>
    <w:rsid w:val="00CF253C"/>
    <w:rsid w:val="00CF7762"/>
    <w:rsid w:val="00D073E5"/>
    <w:rsid w:val="00D14278"/>
    <w:rsid w:val="00D26E5C"/>
    <w:rsid w:val="00D272B0"/>
    <w:rsid w:val="00D3257E"/>
    <w:rsid w:val="00D32B66"/>
    <w:rsid w:val="00D43395"/>
    <w:rsid w:val="00D45D4D"/>
    <w:rsid w:val="00D46328"/>
    <w:rsid w:val="00D46724"/>
    <w:rsid w:val="00D67BB9"/>
    <w:rsid w:val="00D71901"/>
    <w:rsid w:val="00D7202F"/>
    <w:rsid w:val="00D7469E"/>
    <w:rsid w:val="00D91A16"/>
    <w:rsid w:val="00D9230D"/>
    <w:rsid w:val="00DA0CF1"/>
    <w:rsid w:val="00DB1FE7"/>
    <w:rsid w:val="00DC428C"/>
    <w:rsid w:val="00DE79DA"/>
    <w:rsid w:val="00E13338"/>
    <w:rsid w:val="00E14606"/>
    <w:rsid w:val="00E30C2E"/>
    <w:rsid w:val="00E30CAF"/>
    <w:rsid w:val="00E37CC4"/>
    <w:rsid w:val="00E41C96"/>
    <w:rsid w:val="00E51058"/>
    <w:rsid w:val="00E5546F"/>
    <w:rsid w:val="00E554D6"/>
    <w:rsid w:val="00E73868"/>
    <w:rsid w:val="00E753FD"/>
    <w:rsid w:val="00E80978"/>
    <w:rsid w:val="00E94E45"/>
    <w:rsid w:val="00EA6B21"/>
    <w:rsid w:val="00EB775E"/>
    <w:rsid w:val="00EC4C8C"/>
    <w:rsid w:val="00ED73D9"/>
    <w:rsid w:val="00EE1748"/>
    <w:rsid w:val="00EE6299"/>
    <w:rsid w:val="00F048BE"/>
    <w:rsid w:val="00F10C3C"/>
    <w:rsid w:val="00F1260F"/>
    <w:rsid w:val="00F1507D"/>
    <w:rsid w:val="00F155BA"/>
    <w:rsid w:val="00F22043"/>
    <w:rsid w:val="00F31DDF"/>
    <w:rsid w:val="00F37232"/>
    <w:rsid w:val="00F543BA"/>
    <w:rsid w:val="00F65000"/>
    <w:rsid w:val="00F74535"/>
    <w:rsid w:val="00F74AAF"/>
    <w:rsid w:val="00F807F6"/>
    <w:rsid w:val="00F85C07"/>
    <w:rsid w:val="00F873AA"/>
    <w:rsid w:val="00FA0951"/>
    <w:rsid w:val="00FA408C"/>
    <w:rsid w:val="00FA4EC3"/>
    <w:rsid w:val="00FB4964"/>
    <w:rsid w:val="00FC42B2"/>
    <w:rsid w:val="00FD16F8"/>
    <w:rsid w:val="00FE3509"/>
    <w:rsid w:val="00FE7FAD"/>
    <w:rsid w:val="02845EC7"/>
    <w:rsid w:val="0C6CAAEA"/>
    <w:rsid w:val="503B137D"/>
    <w:rsid w:val="5AD00F37"/>
    <w:rsid w:val="761181B0"/>
    <w:rsid w:val="77B5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FCA40"/>
  <w15:docId w15:val="{95868658-921B-4622-A39E-58F1D739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C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576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6D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CE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14278"/>
    <w:pPr>
      <w:spacing w:before="100" w:beforeAutospacing="1" w:after="100" w:afterAutospacing="1"/>
    </w:pPr>
    <w:rPr>
      <w:lang w:val="en-IE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47FD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10C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IntenseEmphasis">
    <w:name w:val="Intense Emphasis"/>
    <w:basedOn w:val="DefaultParagraphFont"/>
    <w:uiPriority w:val="21"/>
    <w:qFormat/>
    <w:rsid w:val="009E0434"/>
    <w:rPr>
      <w:i/>
      <w:iCs/>
      <w:color w:val="4F81BD" w:themeColor="accent1"/>
    </w:rPr>
  </w:style>
  <w:style w:type="character" w:customStyle="1" w:styleId="font71">
    <w:name w:val="font71"/>
    <w:basedOn w:val="DefaultParagraphFont"/>
    <w:rsid w:val="00C91B13"/>
    <w:rPr>
      <w:rFonts w:ascii="Calibri Light" w:hAnsi="Calibri Light" w:cs="Calibri Light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E3976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34CC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int.honours@tcd.i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cd.ie/tjh/staff-resources/polici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int.honours@tcd.i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1F72C12E91F4CBB1D4E05817EBC98" ma:contentTypeVersion="7" ma:contentTypeDescription="Create a new document." ma:contentTypeScope="" ma:versionID="0ad4f54afc866c414815a6934550a36e">
  <xsd:schema xmlns:xsd="http://www.w3.org/2001/XMLSchema" xmlns:xs="http://www.w3.org/2001/XMLSchema" xmlns:p="http://schemas.microsoft.com/office/2006/metadata/properties" xmlns:ns2="097b61af-98b1-4d01-8d70-95c487d37e9c" targetNamespace="http://schemas.microsoft.com/office/2006/metadata/properties" ma:root="true" ma:fieldsID="e6989e6a86dcb2035dd29ab09112cc7a" ns2:_="">
    <xsd:import namespace="097b61af-98b1-4d01-8d70-95c487d3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61af-98b1-4d01-8d70-95c487d37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7A224-91B3-440D-A954-31AE5A3AB1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E9D7DA-7E2C-4E62-A8D6-6A0C0B5D6282}">
  <ds:schemaRefs>
    <ds:schemaRef ds:uri="http://schemas.microsoft.com/office/2006/metadata/properties"/>
    <ds:schemaRef ds:uri="http://schemas.microsoft.com/office/infopath/2007/PartnerControls"/>
    <ds:schemaRef ds:uri="2cdd8052-2235-4758-a3bb-f5cefcf99aa6"/>
    <ds:schemaRef ds:uri="63d79182-6253-40f7-94d5-425163885062"/>
  </ds:schemaRefs>
</ds:datastoreItem>
</file>

<file path=customXml/itemProps3.xml><?xml version="1.0" encoding="utf-8"?>
<ds:datastoreItem xmlns:ds="http://schemas.openxmlformats.org/officeDocument/2006/customXml" ds:itemID="{38CC394B-3CED-4B44-B81E-69C1DA392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b61af-98b1-4d01-8d70-95c487d3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039B9-AFB3-468C-BFC9-9AB864889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UCAO-Prize-Template-2526</Template>
  <TotalTime>0</TotalTime>
  <Pages>2</Pages>
  <Words>111</Words>
  <Characters>889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Elaine Denehan</cp:lastModifiedBy>
  <cp:revision>2</cp:revision>
  <cp:lastPrinted>2015-04-01T08:39:00Z</cp:lastPrinted>
  <dcterms:created xsi:type="dcterms:W3CDTF">2026-03-06T13:27:00Z</dcterms:created>
  <dcterms:modified xsi:type="dcterms:W3CDTF">2026-03-06T13:27:00Z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0x01010088B1F72C12E91F4CBB1D4E05817EBC98</vt:lpwstr>
  </property>
  <property fmtid="{D5CDD505-2E9C-101B-9397-08002B2CF9AE}" pid="3" name="GrammarlyDocumentId">
    <vt:lpwstr>990bc0fb-90c7-4aa9-92a1-85e035f7062b</vt:lpwstr>
  </property>
  <property fmtid="{D5CDD505-2E9C-101B-9397-08002B2CF9AE}" pid="4" name="MediaServiceImageTags">
    <vt:lpwstr/>
  </property>
</Properties>
</file>