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9EFB" w14:textId="77777777" w:rsidR="00894964" w:rsidRDefault="00000000">
      <w:pPr>
        <w:pStyle w:val="Heading1"/>
        <w:spacing w:before="240" w:line="276" w:lineRule="auto"/>
        <w:ind w:left="-993" w:right="-1339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val="en-GB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lang w:val="en-GB"/>
        </w:rPr>
        <w:t xml:space="preserve"> Professional Development Log (All Years)</w:t>
      </w:r>
    </w:p>
    <w:p w14:paraId="2E41D109" w14:textId="77777777" w:rsidR="00894964" w:rsidRDefault="00000000">
      <w:pPr>
        <w:pStyle w:val="Heading1"/>
        <w:spacing w:before="240" w:line="276" w:lineRule="auto"/>
        <w:ind w:left="-993" w:right="-1339"/>
        <w:jc w:val="both"/>
      </w:pPr>
      <w:r>
        <w:rPr>
          <w:rFonts w:ascii="Calibri" w:eastAsia="Calibri" w:hAnsi="Calibri" w:cs="Calibri"/>
          <w:color w:val="000000"/>
          <w:sz w:val="22"/>
          <w:szCs w:val="22"/>
          <w:lang w:val="en-GB"/>
        </w:rPr>
        <w:t xml:space="preserve">The Professional Development Log (PDL) provides a record of mandatory trainings and clinical hours completed during your under-graduate years. It reflects a process that will continue throughout your career as a speech &amp; language therapist. It is a dynamic and ongoing process that is built upon each year of the undergraduate programme.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en-GB"/>
        </w:rPr>
        <w:t>You must upload your PDL in a single document for each submission</w:t>
      </w:r>
      <w:r>
        <w:rPr>
          <w:rFonts w:ascii="Calibri" w:eastAsia="Calibri" w:hAnsi="Calibri" w:cs="Calibri"/>
          <w:color w:val="000000"/>
          <w:sz w:val="22"/>
          <w:szCs w:val="22"/>
          <w:lang w:val="en-GB"/>
        </w:rPr>
        <w:t xml:space="preserve">.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en-GB"/>
        </w:rPr>
        <w:t>It is your responsibility to keep a copy of your PDL for your records</w:t>
      </w:r>
      <w:r>
        <w:rPr>
          <w:rFonts w:ascii="Calibri" w:eastAsia="Calibri" w:hAnsi="Calibri" w:cs="Calibri"/>
          <w:color w:val="000000"/>
          <w:sz w:val="22"/>
          <w:szCs w:val="22"/>
          <w:lang w:val="en-GB"/>
        </w:rPr>
        <w:t>.</w:t>
      </w:r>
    </w:p>
    <w:tbl>
      <w:tblPr>
        <w:tblW w:w="9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0"/>
        <w:gridCol w:w="518"/>
        <w:gridCol w:w="1988"/>
      </w:tblGrid>
      <w:tr w:rsidR="00894964" w14:paraId="16631C4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4C94D8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FD158C" w14:textId="77777777" w:rsidR="00894964" w:rsidRDefault="00000000">
            <w:pPr>
              <w:spacing w:before="80" w:after="0" w:line="360" w:lineRule="auto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en-GB"/>
              </w:rPr>
              <w:t xml:space="preserve">Submit to College via Blackboard within one week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u w:val="single"/>
                <w:lang w:val="en-GB"/>
              </w:rPr>
              <w:t>Before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en-GB"/>
              </w:rPr>
              <w:t xml:space="preserve"> Placement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4C94D8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305614" w14:textId="77777777" w:rsidR="00894964" w:rsidRDefault="00000000">
            <w:pPr>
              <w:spacing w:before="80" w:after="0" w:line="36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en-GB"/>
              </w:rPr>
              <w:t>Submitted</w:t>
            </w:r>
          </w:p>
        </w:tc>
      </w:tr>
      <w:tr w:rsidR="00894964" w14:paraId="0ED02A8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6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408F8E" w14:textId="77777777" w:rsidR="00894964" w:rsidRDefault="00000000">
            <w:pPr>
              <w:spacing w:before="80" w:after="0" w:line="360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Mandatory Trainings</w:t>
            </w:r>
          </w:p>
        </w:tc>
      </w:tr>
      <w:tr w:rsidR="00894964" w14:paraId="4B87095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FC6544" w14:textId="77777777" w:rsidR="00894964" w:rsidRDefault="0000000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Hand Hygiene (renewed annually)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C5D4F2" w14:textId="77777777" w:rsidR="00894964" w:rsidRDefault="0089496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94964" w14:paraId="0D148A4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7DA4F3" w14:textId="77777777" w:rsidR="00894964" w:rsidRDefault="0000000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Cyber Security (renewed annually)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2DB20D" w14:textId="77777777" w:rsidR="00894964" w:rsidRDefault="0089496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94964" w14:paraId="4CD7458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09421F" w14:textId="77777777" w:rsidR="00894964" w:rsidRDefault="00000000">
            <w:pPr>
              <w:pStyle w:val="ListParagraph"/>
              <w:numPr>
                <w:ilvl w:val="0"/>
                <w:numId w:val="1"/>
              </w:numPr>
              <w:spacing w:after="0" w:line="360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Open Disclosure module one – SF only (every 3 years)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63A7CEC" w14:textId="77777777" w:rsidR="00894964" w:rsidRDefault="0089496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94964" w14:paraId="6F158AD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92ECB5" w14:textId="77777777" w:rsidR="00894964" w:rsidRDefault="00000000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Calibri" w:eastAsia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42424"/>
                <w:sz w:val="22"/>
                <w:szCs w:val="22"/>
              </w:rPr>
              <w:t>Children First – SF only (every 3 years)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8FE374" w14:textId="77777777" w:rsidR="00894964" w:rsidRDefault="0089496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94964" w14:paraId="568CA58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7B5E2D" w14:textId="77777777" w:rsidR="00894964" w:rsidRDefault="00000000">
            <w:pPr>
              <w:pStyle w:val="ListParagraph"/>
              <w:numPr>
                <w:ilvl w:val="0"/>
                <w:numId w:val="2"/>
              </w:numPr>
              <w:spacing w:after="0" w:line="360" w:lineRule="auto"/>
            </w:pPr>
            <w:r>
              <w:rPr>
                <w:rFonts w:ascii="Calibri" w:eastAsia="Calibri" w:hAnsi="Calibri" w:cs="Calibri"/>
                <w:color w:val="242424"/>
                <w:sz w:val="22"/>
                <w:szCs w:val="22"/>
              </w:rPr>
              <w:t>Fundamentals of GDPR- SF only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D8ADB4" w14:textId="77777777" w:rsidR="00894964" w:rsidRDefault="0089496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94964" w14:paraId="0093CEB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B8509D" w14:textId="77777777" w:rsidR="00894964" w:rsidRDefault="00000000">
            <w:pPr>
              <w:pStyle w:val="ListParagraph"/>
              <w:numPr>
                <w:ilvl w:val="0"/>
                <w:numId w:val="1"/>
              </w:numPr>
              <w:spacing w:after="0" w:line="360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Dignity at Work – SF Only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F985ED" w14:textId="77777777" w:rsidR="00894964" w:rsidRDefault="0089496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94964" w14:paraId="0E36719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6DC81A" w14:textId="77777777" w:rsidR="00894964" w:rsidRDefault="00000000">
            <w:pPr>
              <w:pStyle w:val="ListParagraph"/>
              <w:numPr>
                <w:ilvl w:val="0"/>
                <w:numId w:val="1"/>
              </w:numPr>
              <w:spacing w:after="0" w:line="360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Basics of Infection Prevention &amp; Control- SF only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A258D3" w14:textId="77777777" w:rsidR="00894964" w:rsidRDefault="0089496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94964" w14:paraId="7672911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B18181" w14:textId="77777777" w:rsidR="00894964" w:rsidRDefault="00000000">
            <w:pPr>
              <w:pStyle w:val="ListParagraph"/>
              <w:numPr>
                <w:ilvl w:val="0"/>
                <w:numId w:val="1"/>
              </w:numPr>
              <w:spacing w:after="0" w:line="360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Your Safety, Health and Welfare in Healthcare- SF only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C21A2B" w14:textId="77777777" w:rsidR="00894964" w:rsidRDefault="0089496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94964" w14:paraId="5A3D669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35761A" w14:textId="77777777" w:rsidR="00894964" w:rsidRDefault="0000000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Audiograms x2 – SF only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008D67" w14:textId="77777777" w:rsidR="00894964" w:rsidRDefault="0089496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94964" w14:paraId="1F09EB0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6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5C9EB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963F60" w14:textId="77777777" w:rsidR="00894964" w:rsidRDefault="00000000">
            <w:pPr>
              <w:spacing w:after="0" w:line="360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Pre-Placement Learning/Introductions</w:t>
            </w:r>
          </w:p>
        </w:tc>
      </w:tr>
      <w:tr w:rsidR="00894964" w14:paraId="0524CFB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8ABC11" w14:textId="77777777" w:rsidR="00894964" w:rsidRDefault="00000000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Practice Related Activity Declaration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5DD0ED" w14:textId="77777777" w:rsidR="00894964" w:rsidRDefault="0089496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94964" w14:paraId="75771FB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4275FA" w14:textId="77777777" w:rsidR="00894964" w:rsidRDefault="00000000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Pre-Placement Profile (updated for each placement)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B4DC60" w14:textId="77777777" w:rsidR="00894964" w:rsidRDefault="0089496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94964" w14:paraId="506526A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4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08D5AB" w14:textId="77777777" w:rsidR="00894964" w:rsidRDefault="00000000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Personal Learning Plan (updated for each placement)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F9FCD4" w14:textId="77777777" w:rsidR="00894964" w:rsidRDefault="0089496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94964" w14:paraId="4F719E8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4C94D8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88EC79" w14:textId="77777777" w:rsidR="00894964" w:rsidRDefault="00000000">
            <w:pPr>
              <w:spacing w:before="80" w:after="0" w:line="360" w:lineRule="auto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en-GB"/>
              </w:rPr>
              <w:t>Submit to College via Blackboard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en-GB"/>
              </w:rPr>
              <w:t xml:space="preserve">within one week of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u w:val="single"/>
                <w:lang w:val="en-GB"/>
              </w:rPr>
              <w:t xml:space="preserve">finishing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en-GB"/>
              </w:rPr>
              <w:t>placement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4C94D8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E4B7F2" w14:textId="77777777" w:rsidR="00894964" w:rsidRDefault="00000000">
            <w:pPr>
              <w:spacing w:before="80" w:after="0" w:line="36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en-GB"/>
              </w:rPr>
              <w:t>Submitted</w:t>
            </w:r>
          </w:p>
        </w:tc>
      </w:tr>
      <w:tr w:rsidR="00894964" w14:paraId="13C31EF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DB4BD3" w14:textId="77777777" w:rsidR="00894964" w:rsidRDefault="00000000">
            <w:pPr>
              <w:pStyle w:val="ListParagraph"/>
              <w:numPr>
                <w:ilvl w:val="0"/>
                <w:numId w:val="4"/>
              </w:numPr>
              <w:spacing w:before="80" w:after="0" w:line="360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  <w:t>Induction day checklist (signed by you &amp; PE)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F8D2FD" w14:textId="77777777" w:rsidR="00894964" w:rsidRDefault="00894964">
            <w:pPr>
              <w:spacing w:before="80"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94964" w14:paraId="55D0F8E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8872C1" w14:textId="77777777" w:rsidR="00894964" w:rsidRDefault="0000000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  <w:t xml:space="preserve">Mid and end placement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  <w:t>self ratings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  <w:t xml:space="preserve"> via “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  <w:t>self review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  <w:t>” form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A71B58" w14:textId="77777777" w:rsidR="00894964" w:rsidRDefault="0089496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94964" w14:paraId="051CB05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E89798" w14:textId="77777777" w:rsidR="00894964" w:rsidRDefault="00000000">
            <w:pPr>
              <w:pStyle w:val="ListParagraph"/>
              <w:numPr>
                <w:ilvl w:val="0"/>
                <w:numId w:val="5"/>
              </w:numPr>
              <w:spacing w:before="80" w:after="0" w:line="360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  <w:t>Summary of Certified Hours (signed by you &amp; PE)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0C837B" w14:textId="77777777" w:rsidR="00894964" w:rsidRDefault="00894964">
            <w:pPr>
              <w:spacing w:before="80"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94964" w14:paraId="6402E97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A4FAD4" w14:textId="77777777" w:rsidR="00894964" w:rsidRDefault="00000000">
            <w:pPr>
              <w:pStyle w:val="ListParagraph"/>
              <w:numPr>
                <w:ilvl w:val="0"/>
                <w:numId w:val="6"/>
              </w:numPr>
              <w:spacing w:before="80" w:after="0" w:line="360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  <w:t>Certified Daily Hours (signed by you &amp; PE) for each day of placement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3763F8" w14:textId="77777777" w:rsidR="00894964" w:rsidRDefault="00000000">
            <w:pPr>
              <w:spacing w:before="80"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5EC3B2A1" w14:textId="77777777" w:rsidR="00894964" w:rsidRDefault="00000000">
      <w:pPr>
        <w:keepNext/>
        <w:keepLines/>
        <w:spacing w:line="360" w:lineRule="auto"/>
      </w:pPr>
      <w:r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Note – a typed name is not accepted as a signature. Either an e-signature or a wet signature are required to fulfil any signed document requirements from CORU perspective. </w:t>
      </w:r>
    </w:p>
    <w:sectPr w:rsidR="0089496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0BC1" w14:textId="77777777" w:rsidR="002632C6" w:rsidRDefault="002632C6">
      <w:pPr>
        <w:spacing w:after="0" w:line="240" w:lineRule="auto"/>
      </w:pPr>
      <w:r>
        <w:separator/>
      </w:r>
    </w:p>
  </w:endnote>
  <w:endnote w:type="continuationSeparator" w:id="0">
    <w:p w14:paraId="0ED554E9" w14:textId="77777777" w:rsidR="002632C6" w:rsidRDefault="0026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0A17AA" w14:paraId="1BA9308C" w14:textId="77777777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31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48D9E86" w14:textId="77777777" w:rsidR="00000000" w:rsidRDefault="00000000">
          <w:pPr>
            <w:pStyle w:val="Header"/>
            <w:ind w:left="-115"/>
          </w:pPr>
          <w:r>
            <w:t>Updated June 2026</w:t>
          </w:r>
        </w:p>
      </w:tc>
      <w:tc>
        <w:tcPr>
          <w:tcW w:w="31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072B3C" w14:textId="77777777" w:rsidR="00000000" w:rsidRDefault="00000000">
          <w:pPr>
            <w:pStyle w:val="Header"/>
            <w:jc w:val="center"/>
          </w:pPr>
        </w:p>
      </w:tc>
      <w:tc>
        <w:tcPr>
          <w:tcW w:w="31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6126B3F" w14:textId="77777777" w:rsidR="00000000" w:rsidRDefault="00000000">
          <w:pPr>
            <w:pStyle w:val="Header"/>
            <w:ind w:right="-115"/>
            <w:jc w:val="right"/>
          </w:pPr>
        </w:p>
      </w:tc>
    </w:tr>
  </w:tbl>
  <w:p w14:paraId="44B82A79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BAC1C" w14:textId="77777777" w:rsidR="002632C6" w:rsidRDefault="002632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BD09EF" w14:textId="77777777" w:rsidR="002632C6" w:rsidRDefault="0026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0A17AA" w14:paraId="4C2F45F4" w14:textId="77777777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31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B5EA1F9" w14:textId="77777777" w:rsidR="00000000" w:rsidRDefault="00000000">
          <w:pPr>
            <w:ind w:left="-115"/>
          </w:pPr>
          <w:r>
            <w:rPr>
              <w:noProof/>
            </w:rPr>
            <w:drawing>
              <wp:inline distT="0" distB="0" distL="0" distR="0" wp14:anchorId="24A5C421" wp14:editId="0661F6B1">
                <wp:extent cx="1847846" cy="342900"/>
                <wp:effectExtent l="0" t="0" r="4" b="0"/>
                <wp:docPr id="810410019" name="Picture 438036850" descr="Picture 12, 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46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8788E58" w14:textId="77777777" w:rsidR="00000000" w:rsidRDefault="00000000">
          <w:pPr>
            <w:pStyle w:val="Header"/>
            <w:jc w:val="center"/>
          </w:pPr>
        </w:p>
      </w:tc>
      <w:tc>
        <w:tcPr>
          <w:tcW w:w="31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3F9AB58" w14:textId="77777777" w:rsidR="00000000" w:rsidRDefault="00000000">
          <w:pPr>
            <w:ind w:right="-115"/>
            <w:jc w:val="right"/>
          </w:pPr>
        </w:p>
      </w:tc>
    </w:tr>
  </w:tbl>
  <w:p w14:paraId="4C9B8C90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61300"/>
    <w:multiLevelType w:val="multilevel"/>
    <w:tmpl w:val="3208AE72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74858D6"/>
    <w:multiLevelType w:val="multilevel"/>
    <w:tmpl w:val="963040A0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F865213"/>
    <w:multiLevelType w:val="multilevel"/>
    <w:tmpl w:val="D7F67AD6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20A5362"/>
    <w:multiLevelType w:val="multilevel"/>
    <w:tmpl w:val="3C108FBA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1B62D10"/>
    <w:multiLevelType w:val="multilevel"/>
    <w:tmpl w:val="04A0C18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7815CC4"/>
    <w:multiLevelType w:val="multilevel"/>
    <w:tmpl w:val="1BB66C24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89360428">
    <w:abstractNumId w:val="5"/>
  </w:num>
  <w:num w:numId="2" w16cid:durableId="593633306">
    <w:abstractNumId w:val="3"/>
  </w:num>
  <w:num w:numId="3" w16cid:durableId="1472363921">
    <w:abstractNumId w:val="4"/>
  </w:num>
  <w:num w:numId="4" w16cid:durableId="1378819481">
    <w:abstractNumId w:val="1"/>
  </w:num>
  <w:num w:numId="5" w16cid:durableId="1607224901">
    <w:abstractNumId w:val="2"/>
  </w:num>
  <w:num w:numId="6" w16cid:durableId="188706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94964"/>
    <w:rsid w:val="000F6015"/>
    <w:rsid w:val="002632C6"/>
    <w:rsid w:val="00894964"/>
    <w:rsid w:val="00CB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377AB"/>
  <w15:docId w15:val="{5780BE63-D31A-4027-9D9D-B98815C2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MS Mincho" w:hAnsi="Aptos" w:cs="Arial"/>
        <w:sz w:val="24"/>
        <w:szCs w:val="24"/>
        <w:lang w:val="en-US" w:eastAsia="ja-JP" w:bidi="ar-SA"/>
      </w:rPr>
    </w:rPrDefault>
    <w:pPrDefault>
      <w:pPr>
        <w:autoSpaceDN w:val="0"/>
        <w:spacing w:after="160" w:line="278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MS Gothic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MS Gothic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MS Gothic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MS Gothic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MS Gothic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MS Gothic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MS Gothic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MS Gothic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MS Gothic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MS Gothic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MS Gothic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MS Gothic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MS Gothic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MS Gothic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MS Gothic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MS Gothic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MS Gothic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MS Gothic" w:cs="Times New Roman"/>
      <w:color w:val="272727"/>
    </w:rPr>
  </w:style>
  <w:style w:type="character" w:customStyle="1" w:styleId="TitleChar">
    <w:name w:val="Title Char"/>
    <w:basedOn w:val="DefaultParagraphFont"/>
    <w:rPr>
      <w:rFonts w:ascii="Aptos Display" w:eastAsia="MS Gothic" w:hAnsi="Aptos Display" w:cs="Times New Roman"/>
      <w:spacing w:val="-10"/>
      <w:kern w:val="3"/>
      <w:sz w:val="56"/>
      <w:szCs w:val="56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MS Gothic" w:hAnsi="Aptos Display" w:cs="Times New Roman"/>
      <w:spacing w:val="-10"/>
      <w:kern w:val="3"/>
      <w:sz w:val="56"/>
      <w:szCs w:val="56"/>
    </w:rPr>
  </w:style>
  <w:style w:type="character" w:customStyle="1" w:styleId="SubtitleChar">
    <w:name w:val="Subtitle Char"/>
    <w:basedOn w:val="DefaultParagraphFont"/>
    <w:rPr>
      <w:rFonts w:eastAsia="MS Gothic" w:cs="Times New Roman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rPr>
      <w:rFonts w:eastAsia="MS Gothic" w:cs="Times New Roman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Burke</dc:creator>
  <dc:description/>
  <cp:lastModifiedBy>Brendan McFadden</cp:lastModifiedBy>
  <cp:revision>2</cp:revision>
  <dcterms:created xsi:type="dcterms:W3CDTF">2026-06-27T14:56:00Z</dcterms:created>
  <dcterms:modified xsi:type="dcterms:W3CDTF">2026-06-27T14:56:00Z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0x010100D16398A1C5741A45B306A2C31C4ACF4E</vt:lpwstr>
  </property>
  <property fmtid="{D5CDD505-2E9C-101B-9397-08002B2CF9AE}" pid="3" name="MediaServiceImageTags">
    <vt:lpwstr/>
  </property>
</Properties>
</file>